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2E" w:rsidRDefault="00D7372E" w:rsidP="009C2B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Педагог-психолог</w:t>
      </w:r>
    </w:p>
    <w:p w:rsidR="00D7372E" w:rsidRDefault="00D7372E" w:rsidP="009C2B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Кондратенко В.С.</w:t>
      </w:r>
    </w:p>
    <w:p w:rsidR="00D7372E" w:rsidRDefault="00D7372E" w:rsidP="001549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72E" w:rsidRDefault="00D7372E" w:rsidP="009C2B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Игровая форма в подготовке к школьному обучению</w:t>
      </w:r>
    </w:p>
    <w:p w:rsidR="00D7372E" w:rsidRPr="002279AB" w:rsidRDefault="00D7372E" w:rsidP="009C2B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372E" w:rsidRDefault="00D7372E" w:rsidP="00742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</w:t>
      </w:r>
      <w:r w:rsidRPr="00154951">
        <w:rPr>
          <w:rFonts w:ascii="Times New Roman" w:hAnsi="Times New Roman" w:cs="Times New Roman"/>
          <w:sz w:val="28"/>
          <w:szCs w:val="28"/>
        </w:rPr>
        <w:t>рафические диктанты для дошкольников 5-6 лет, диктанты подходят для работы в подготовительной группе. В наше время школы ставят довольно сложные требования для своих будущих учеников, поэтому родителям нужно постараться подготовить своего ребенка к любым сложностям, а легче всего это будет сделать в игровой форме, например, выполняя графический диктант онлайн.</w:t>
      </w:r>
      <w:r>
        <w:rPr>
          <w:rFonts w:ascii="Times New Roman" w:hAnsi="Times New Roman" w:cs="Times New Roman"/>
          <w:sz w:val="28"/>
          <w:szCs w:val="28"/>
        </w:rPr>
        <w:t xml:space="preserve"> Выходите по этой ссылке и на компьютере, где ребёнок сможет научиться выполнять графические диктанты, которые помогают ориентироваться в пространстве, считать, развитию устойчивости внимания и усидчивости, моторику, интерес и мотивацию (можно дать ребёнку листок в клетку и карандаш, малыш пробует самостоятельно рисовать графический диктант по направлениям и количеству, указанным в задание на этом сайте).</w:t>
      </w:r>
    </w:p>
    <w:p w:rsidR="00D7372E" w:rsidRDefault="00D7372E" w:rsidP="00227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онлайн сайт графический диктант:</w:t>
      </w:r>
      <w:hyperlink r:id="rId4" w:history="1">
        <w:r w:rsidRPr="004C28FD">
          <w:rPr>
            <w:rStyle w:val="Hyperlink"/>
            <w:rFonts w:ascii="Times New Roman" w:hAnsi="Times New Roman" w:cs="Times New Roman"/>
            <w:sz w:val="28"/>
            <w:szCs w:val="28"/>
          </w:rPr>
          <w:t>https://grafdiktant.ru/r/5-let/</w:t>
        </w:r>
      </w:hyperlink>
    </w:p>
    <w:p w:rsidR="00D7372E" w:rsidRDefault="00D7372E" w:rsidP="00742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26A0">
        <w:rPr>
          <w:rFonts w:ascii="Times New Roman" w:hAnsi="Times New Roman" w:cs="Times New Roman"/>
          <w:sz w:val="28"/>
          <w:szCs w:val="28"/>
        </w:rPr>
        <w:t>Собери картинку из частей - Школьники идут в школу. На этой картинке тебе нужно собрать девочку и мальчика в школьной форме и с портфелями за спиной. Собери их сначала из цветных фрагментов, а потом из серых.</w:t>
      </w:r>
      <w:r>
        <w:rPr>
          <w:rFonts w:ascii="Times New Roman" w:hAnsi="Times New Roman" w:cs="Times New Roman"/>
          <w:sz w:val="28"/>
          <w:szCs w:val="28"/>
        </w:rPr>
        <w:t xml:space="preserve"> Это игра онлайн, ребёнок с помощью  мышки учатся собирать картинку из частей (развивает внимание, усидчивость, мышление, восприятие, моторику, мыслительную операцию).</w:t>
      </w:r>
    </w:p>
    <w:p w:rsidR="00D7372E" w:rsidRDefault="00D7372E" w:rsidP="007426A0">
      <w:pPr>
        <w:spacing w:after="0" w:line="360" w:lineRule="auto"/>
        <w:ind w:firstLine="709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7426A0">
        <w:rPr>
          <w:rFonts w:ascii="Times New Roman" w:hAnsi="Times New Roman" w:cs="Times New Roman"/>
          <w:sz w:val="28"/>
          <w:szCs w:val="28"/>
        </w:rPr>
        <w:t>Ссылка на онлайн сайт:</w:t>
      </w:r>
      <w:hyperlink r:id="rId5" w:history="1">
        <w:r w:rsidRPr="004C28FD">
          <w:rPr>
            <w:rStyle w:val="Hyperlink"/>
            <w:rFonts w:ascii="Times New Roman" w:hAnsi="Times New Roman" w:cs="Times New Roman"/>
            <w:sz w:val="28"/>
            <w:szCs w:val="28"/>
          </w:rPr>
          <w:t>https://bibusha.ru/soberi-kartinku-iz-chastej-shkolniki-idut-v-shkolu-onlajn-igra</w:t>
        </w:r>
      </w:hyperlink>
    </w:p>
    <w:p w:rsidR="00D7372E" w:rsidRDefault="00D7372E" w:rsidP="00742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этих сайтах много ещё развивающих интересных бесплатных онлайн игр для ребят. Желаю вам хорошего настроения и терпения. </w:t>
      </w:r>
      <w:bookmarkStart w:id="0" w:name="_GoBack"/>
      <w:bookmarkEnd w:id="0"/>
    </w:p>
    <w:p w:rsidR="00D7372E" w:rsidRPr="003858BE" w:rsidRDefault="00D7372E" w:rsidP="00742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372E" w:rsidRPr="003858BE" w:rsidSect="00385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5D5"/>
    <w:rsid w:val="00154951"/>
    <w:rsid w:val="002279AB"/>
    <w:rsid w:val="003858BE"/>
    <w:rsid w:val="004C28FD"/>
    <w:rsid w:val="007426A0"/>
    <w:rsid w:val="00907947"/>
    <w:rsid w:val="009C2B6A"/>
    <w:rsid w:val="00AB35D5"/>
    <w:rsid w:val="00BC69F9"/>
    <w:rsid w:val="00D0378A"/>
    <w:rsid w:val="00D13A5E"/>
    <w:rsid w:val="00D7372E"/>
    <w:rsid w:val="00E81798"/>
    <w:rsid w:val="00EC3F21"/>
    <w:rsid w:val="00F2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1798"/>
    <w:pPr>
      <w:ind w:left="720"/>
    </w:pPr>
  </w:style>
  <w:style w:type="character" w:styleId="Hyperlink">
    <w:name w:val="Hyperlink"/>
    <w:basedOn w:val="DefaultParagraphFont"/>
    <w:uiPriority w:val="99"/>
    <w:rsid w:val="007426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usha.ru/soberi-kartinku-iz-chastej-shkolniki-idut-v-shkolu-onlajn-igra" TargetMode="External"/><Relationship Id="rId4" Type="http://schemas.openxmlformats.org/officeDocument/2006/relationships/hyperlink" Target="https://grafdiktant.ru/r/5-l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253</Words>
  <Characters>1445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</cp:revision>
  <dcterms:created xsi:type="dcterms:W3CDTF">2020-04-19T17:19:00Z</dcterms:created>
  <dcterms:modified xsi:type="dcterms:W3CDTF">2022-12-27T03:51:00Z</dcterms:modified>
</cp:coreProperties>
</file>