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docProps/custom.xml" ContentType="application/vnd.openxmlformats-officedocument.custom-propertie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ДЕПАРТАМЕНТ ОБРАЗОВАНИЯ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АДМИНИСТРАЦИИ ГОРОДА ЕКАТЕРИНБУРГА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ГОРОДСКОЙ КОНКУРС «ВОСПИТАТЬ ЧЕЛОВЕКА»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Категория </w:t>
      </w:r>
      <w:r>
        <w:rPr>
          <w:rFonts w:ascii="Times New Roman" w:hAnsi="Times New Roman" w:cs="Times New Roman"/>
          <w:color w:val="000000"/>
          <w:sz w:val="28"/>
          <w:szCs w:val="28"/>
        </w:rPr>
        <w:t>I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Номинация «Воспитание и социализация личности»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ПАСПОРТ ВОСПИТАТЕЛЬНОЙ ПРАКТИКИ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«Успешное воспитание дошкольников 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в формате 4Д: Дети-Добро-Дружба-Дело»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247D" w:rsidRDefault="005A247D">
      <w:p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247D" w:rsidRDefault="005A247D" w:rsidP="0055189B">
      <w:pPr>
        <w:wordWrap w:val="0"/>
        <w:adjustRightInd w:val="0"/>
        <w:snapToGrid w:val="0"/>
        <w:spacing w:line="360" w:lineRule="auto"/>
        <w:ind w:firstLineChars="125" w:firstLine="3168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Авторы воспитательной практики:</w:t>
      </w:r>
    </w:p>
    <w:p w:rsidR="005A247D" w:rsidRDefault="005A247D" w:rsidP="0055189B">
      <w:pPr>
        <w:wordWrap w:val="0"/>
        <w:adjustRightInd w:val="0"/>
        <w:snapToGrid w:val="0"/>
        <w:spacing w:line="360" w:lineRule="auto"/>
        <w:ind w:firstLineChars="125" w:firstLine="3168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педагог-психолог МБДОУ детского сада </w:t>
      </w:r>
    </w:p>
    <w:p w:rsidR="005A247D" w:rsidRDefault="005A247D" w:rsidP="0055189B">
      <w:pPr>
        <w:wordWrap w:val="0"/>
        <w:adjustRightInd w:val="0"/>
        <w:snapToGrid w:val="0"/>
        <w:spacing w:line="360" w:lineRule="auto"/>
        <w:ind w:firstLineChars="125" w:firstLine="3168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компенсирующего вида № 486 </w:t>
      </w:r>
    </w:p>
    <w:p w:rsidR="005A247D" w:rsidRDefault="005A247D" w:rsidP="0055189B">
      <w:pPr>
        <w:wordWrap w:val="0"/>
        <w:adjustRightInd w:val="0"/>
        <w:snapToGrid w:val="0"/>
        <w:spacing w:line="360" w:lineRule="auto"/>
        <w:ind w:firstLineChars="125" w:firstLine="3168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Качалкова Лариса Владимировна,</w:t>
      </w:r>
    </w:p>
    <w:p w:rsidR="005A247D" w:rsidRDefault="005A247D" w:rsidP="0055189B">
      <w:pPr>
        <w:wordWrap w:val="0"/>
        <w:adjustRightInd w:val="0"/>
        <w:snapToGrid w:val="0"/>
        <w:spacing w:line="360" w:lineRule="auto"/>
        <w:ind w:firstLineChars="125" w:firstLine="3168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учитель-дефектолог МБДОУ детского сада </w:t>
      </w:r>
    </w:p>
    <w:p w:rsidR="005A247D" w:rsidRDefault="005A247D" w:rsidP="0055189B">
      <w:pPr>
        <w:wordWrap w:val="0"/>
        <w:adjustRightInd w:val="0"/>
        <w:snapToGrid w:val="0"/>
        <w:spacing w:line="360" w:lineRule="auto"/>
        <w:ind w:firstLineChars="125" w:firstLine="3168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компенсирующего вида № 486 </w:t>
      </w:r>
    </w:p>
    <w:p w:rsidR="005A247D" w:rsidRDefault="005A247D" w:rsidP="0055189B">
      <w:pPr>
        <w:wordWrap w:val="0"/>
        <w:adjustRightInd w:val="0"/>
        <w:snapToGrid w:val="0"/>
        <w:spacing w:line="360" w:lineRule="auto"/>
        <w:ind w:firstLineChars="125" w:firstLine="3168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Бриславская Анна Александровна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right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247D" w:rsidRDefault="005A247D">
      <w:p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г. Екатеринбург 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center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2023 г.</w:t>
      </w:r>
    </w:p>
    <w:p w:rsidR="005A247D" w:rsidRDefault="005A247D">
      <w:p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Полное название воспитательной практики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Успешное воспитание дошкольников в формате 4Д: Дети-Добро-Дружба-Дело.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ФИО, должность и наименование образовательной организации авторов Практики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Качалкова Лариса Владимировна, педагог-психолог; Бриславская Анна Александровна, учитель-дефектолог, МБДОУ детский сад компенсирующего вида № 486.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Аннотация воспитательной практики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воспитательной практике описаны направления и технологии психолого-педагогической деятельности, способствующие успешной адаптации и абилитации детей с нарушениями слуха в социокультурное пространство, а также развитие родительской компетентности и психологическая поддержка семей.  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Ключевые слова воспитательной практики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Адаптация, абилитация, социализация, психолого-педагогическая компетентность родителей (законных представителей), личностно-ориентированный подход, эмоционально-личностное развитие,  арт-терапевтические технологии, игровая терапия, кайдзен технология. 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Актуальность внедрения воспитательной практики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Современные родители, пытаясь построить и обеспечить своему ребенку «безоблачное будущее» не всегда могут понять и почувствовать потребности своего ребенка. Важно понять, что ребенок нуждается не в ярких новых игрушках, или развлечениях, а в уважении к нему, его потребностям, в понимании его радостей, сегодня, здесь и сейчас, именно в эту минуту жизни. Родителям стоит попробовать встать на позицию ребенка, представить, что в данную минуту испытывает ребенок. А  для детей с нарушением слуховой функции и их родителей это во много раз сложнее, так как такие дети осторожны, избирательны в установлении контактов, у них незначительно выражено доверие к миру, слаборазвита эмоциональная сфера,  неуверенность в своих действиях, ощущают тревожность к новой социальной обстановке и окружающим людям. Но и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родители, воспитывающие детей с ограниченными возможностями здоровья по слуху, нуждаются в психолого-педагогической поддержке в вопросах воспитания, развития и обучения своих детей. В соответствии с Федеральным законом от 29декабря 2012 г.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</w:rPr>
        <w:t>N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 xml:space="preserve"> 273-ФЗ «Об образовании в Российской Федерации», одним из основных принципов является партнерство с семьей, психолого-педагогическая поддержка семьи и повышение компетенции родителей в вопросах развития и образования детей с ограниченными возможностями здоровья [8].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Цель и задачи воспитательной практики 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Цель: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 успешная адаптация, социализация и психолого-педагогическая абилитация детей с ОВЗ по слуху в социокультурное пространство и развитие психолого-педагогической компетентности родителей (законных представителей).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>За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д</w:t>
      </w:r>
      <w:r>
        <w:rPr>
          <w:rFonts w:ascii="Times New Roman" w:hAnsi="Times New Roman" w:cs="Times New Roman"/>
          <w:i/>
          <w:iCs/>
          <w:color w:val="000000"/>
          <w:sz w:val="28"/>
          <w:szCs w:val="28"/>
        </w:rPr>
        <w:t xml:space="preserve">ачи: </w:t>
      </w:r>
    </w:p>
    <w:p w:rsidR="005A247D" w:rsidRDefault="005A247D" w:rsidP="0055189B">
      <w:pPr>
        <w:numPr>
          <w:ilvl w:val="0"/>
          <w:numId w:val="1"/>
        </w:num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Создать благоприятные психоло-педагогические условия, способствующие сохранению и укреплению психического, психологического и физического здоровья дошкольников с ОВЗ по слуху.</w:t>
      </w:r>
    </w:p>
    <w:p w:rsidR="005A247D" w:rsidRDefault="005A247D" w:rsidP="0055189B">
      <w:pPr>
        <w:numPr>
          <w:ilvl w:val="0"/>
          <w:numId w:val="1"/>
        </w:num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Формировать адекватные возможностям дошкольников формы продуктивной творческой деятельности и межличностного взаимодействия, способствующие становлению субъектного поведения детей.</w:t>
      </w:r>
    </w:p>
    <w:p w:rsidR="005A247D" w:rsidRDefault="005A247D" w:rsidP="0055189B">
      <w:pPr>
        <w:numPr>
          <w:ilvl w:val="0"/>
          <w:numId w:val="1"/>
        </w:num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Развивать психолого-педагогическую компетентность  родителей (законных представителей), обогащать воспитательные умения родителей, поддерживать уверенность в собственных педагогических возможностях.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Целевая аудитория воспитательной практики 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Дети дошкольного возраста, впервые пришедшие в дошкольное образовательное учреждение и их родители (законные представители).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b/>
          <w:bCs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Краткий анализ воспитательной практики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Представлен в приложении № 1 Паспорта воспитательной практики. 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Технологии и методы реализации воспитательной практики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Игровая терапия, арт-терапия (терапия песком, куклотерапия, сказкотерапия, книготерапия), интеллект-карты, кайдзен-технология, тренинговые формы работы, проектная деятельность.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Ресурсы, необходимые для реализации воспитательной практики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>Кадровые ресурсы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, содействующие успешной адаптации и социализации детей дошкольного возраста: воспитатель, учитель-дефектолог, педагог-психолог, музыкальный руководитель, инструктор по физической культуре. Все сотрудники дошкольной организации всегда заинтересованы, уважительны, доброжелательны к участникам образовательных отношений.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  <w:t xml:space="preserve">Материально-технические ресурсы  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Оснащение кабинета педагога-психолога (сенсорная комната, интерактивный стол), предметно-пространственная развивающая среда группы насыщена играми разного рода направленности, наглядными материалами, табличками. Все это способствует снятию эмоционального напряжения, тревожности у детей, помогает  раскрыть творческий потенциал, привлечь к совместной, а позже к самостоятельной  активной познавательной деятельности и достижение субъектного поведения дошкольников с ОВЗ.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b/>
          <w:bCs/>
          <w:i/>
          <w:i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Период реализации воспитательной практики 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Период: сентябрь, 2022 – май, 2023.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В приложении № 2 представлен план-график реализации воспитательной практики по Диаграмме Ганта.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 xml:space="preserve">Ожидаемые результаты воспитательной практики 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положительная адаптация дошкольников к дошкольной среде;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продуктивное познавательное общение, сотрудничество со взрослыми и сверстниками группы;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развитая эмоционально-личностная культура, формируются основы духовно-нравственной,  безопасной культуры и самостоятельная продуктивная деятельность, которая позволяет ребенку не просто созерцать окружающую действительность, но и  стать активной личностью;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- сформированная психолого-педагогическая компетентность родителей.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Описание воспитательной практики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Нами представлена воспитательная практика по формированию успешной адаптации, социализации и психолого-педагогической абилитации участников образовательных отношений (дошкольники  с особыми образовательными потребностями по слуху, родители), психолого-педагогической компетентности родителей. Опишем более подробно каждый элемент воспитательной практики. Адаптация дошкольников и родителей – это индивидуальный процесс, осуществляемый посредством физиологических, поведенческих и личностных особенностей. Результатом этого процесса является  положительный настрой на активное взаимодействие в новой социальной обстановке, благоприятный психологический климат, обеспечивающий возможность полноценного личностного развития; сформированные и развитые культурно-гигиенические навыки, продуктивная поддержка и понимание всех участников образовательного процесса. Абилитация в дошкольной среде рассматривается как система психолого-педагогических мероприятий, направленных на личностную адаптацию с нарушениями в развитии. Для обеспечения абилитации и психологически комфортного пребывания ребенка в ДОО  основной, наиболее привлекательной деятельностью является игра. Для детей организуется игровая терапия, с использованием различного игрового материала, художественных средств и информационно-коммуникационных технологий. Играя, дошкольники овладевают определенными навыками, учатся конструктивно взаимодействовать со взрослыми и детьми, постигают нормы поведения, ценности и культуру. С родителями используем такие формы работы, как анкетирование, тренинговые совместные занятия  «Мы разные, но мы вместе!», «Страна счастья», лекции-встречи по формированию родительской компетентности, проектная деятельность. Были подготовлены видеоматериалы по формированию здорового образа жизни «Я здоровым быть хочу!», «Мы здоровая семья», «На прогулку всей семьей», созданы семейные альбомы с описанием истории семьи «Знакомьтесь, это – Я!», «Я и моя семья».  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Для организации воспитательной практики важно формирование и развитие эмоционального отношения у дошкольников с ОВЗ по слуху к окружающему пространству в соответствии с ценностями, идеалами и нормами общества. Эмоционально-личностный компонент выражается в проявлении открытости внешнему опыту, появлении новых форм сопереживания, способности осознавать и контролировать их, понимать эмоциональное состояние других. Такие личностные психологические новообразования формируют интерес, потребность в продуктивном межличностном взаимодействии, это в свою очередь, является необходимыми «кирпичиками» для реализации продуктивной совместной деятельности и общения. Совершенствование эмоциональной сферы, эмоциональной стабильности, эмоциональной регуляции  дошкольников осуществляется в ходе реализации совместной игровой, арт-терапевтической деятельности: «Путешествие в удивительную страну эмоций», «Азбука эмоций», «Игры на ковре-самолете», «Волшебный лес», «Дружные дети на планете». Нами были созданы пособие по распознаванию эмоций «Угадай эмоцию», презентации с релаксационными, психогимнастическими упражнениями и этюдами «Веселые зверята», «Говорящие предметы». </w:t>
      </w: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Сказкотерапия позволяет увидеть, прочувствовать собственные пути решения проблем, формирует позитивное восприятие окружающего мира и способность преодолевать трудности, развивает правое полушарие мозга, отвечающее за фантазию, образные представления, творческие решения и адаптивные возможности [9, с 138]. 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Использование средств таких видов деятельности с дошкольниками ОВЗ по слуху выражается в формировании ценного опыта позитивных изменений эмоционального самочувствия, сохранения психологического здоровья. В процессе арт-терапевтической работы постепенно происходит углубленное самопознание, самопринятие, гармонизация личностного развития. Применение книготерапии (разработаны адаптированные сказки) для дошкольников с ОВЗ по слуху формируют положительный нравственный опыт, ребенок понимает и чувствует добро, формируется желание подражать персонажам, быть доброжелательным и проявлять дружественное взаимодействие. Так транслируя опыт из произведений художественной литературы,  у детей формируется осознанное понимание морали, нравственных правил общения, усвоение правильных эталонов, чувств для ориентировки в окружающей действительности, определяющие его духовно-нравственное поведение.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 xml:space="preserve">В воспитательной практике мы применяли принципы японской философии кайдзен:  продуктивное взаимодействие, сотрудничество всех участников образовательного процесса, визуализация объектов пространства, безопасная культура поведения, формирование основ бережливого мышления, доброго отношения к окружающему пространству, миру природы, к труду. Реализованы совместные проекты «Уроки безопасности», «В гостях у мудрого Муравьишки», «Помоги природе», «Бережливый детский сад».  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Реализация воспитательной практики включает совместную работу специалистов ДОО (учитель-дефектолог, педагог-психолог), партнерство с родителями. Такая форма сотрудничества (триада «взрослый-ребенок-педагог») помогает ребенку вступить в мир новых взаимоотношений, успешно адаптироваться в нем, учит его разрешать проблемные ситуации, проявлять чувственное познание, активно действовать.</w:t>
      </w:r>
    </w:p>
    <w:p w:rsidR="005A247D" w:rsidRDefault="005A247D">
      <w:p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b/>
          <w:bCs/>
          <w:color w:val="000000"/>
          <w:sz w:val="28"/>
          <w:szCs w:val="28"/>
          <w:lang w:val="ru-RU"/>
        </w:rPr>
        <w:t>Литература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1. Королева И.В., Янн П.А. Дети с нарушением слуха: Книга для родителей и педагогов. СПб.: КАРО, 2011. 240 с.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2. Лютова Е.К., Монина Г.Б. Тренинг эффективного взаимодействия с детьми. СПб., Речь, 2005. 190 с.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3. Монина Г.Б., Ларечина Е.В. Игры для детей от года до трех лет. СПб.:Речь; М.: Сфера, 2012. 256 с.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sz w:val="28"/>
          <w:szCs w:val="28"/>
          <w:u w:val="single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 xml:space="preserve">4. Приказ Министерства просвещения Российской Федерации от 25.11.2022 № 1028 «Об утверждении федеральной образовательной программы дошкольного образования» (Зарегистрирован 28.12.2022 № 71847) - 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</w:rPr>
        <w:t>URL</w:t>
      </w:r>
      <w:r>
        <w:rPr>
          <w:rFonts w:ascii="Times New Roman" w:hAnsi="Times New Roman" w:cs="Times New Roman"/>
          <w:color w:val="222222"/>
          <w:sz w:val="28"/>
          <w:szCs w:val="28"/>
          <w:shd w:val="clear" w:color="auto" w:fill="FFFFFF"/>
          <w:lang w:val="ru-RU"/>
        </w:rPr>
        <w:t xml:space="preserve">: </w:t>
      </w:r>
      <w:hyperlink r:id="rId5" w:history="1">
        <w:r>
          <w:rPr>
            <w:rStyle w:val="Hyperlink"/>
            <w:rFonts w:ascii="Times New Roman" w:hAnsi="Times New Roman" w:cs="Times New Roman"/>
            <w:sz w:val="28"/>
            <w:szCs w:val="28"/>
          </w:rPr>
          <w:t>http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://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>publication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>pravo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>gov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.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>ru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>Document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>View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/0001202212280044?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>pageSize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=100&amp;</w:t>
        </w:r>
        <w:r>
          <w:rPr>
            <w:rStyle w:val="Hyperlink"/>
            <w:rFonts w:ascii="Times New Roman" w:hAnsi="Times New Roman" w:cs="Times New Roman"/>
            <w:sz w:val="28"/>
            <w:szCs w:val="28"/>
          </w:rPr>
          <w:t>index</w:t>
        </w:r>
        <w:r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=1</w:t>
        </w:r>
      </w:hyperlink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5. Рабочая программа воспитания МБДОУ детского сада компенсирующего вида № 486 </w:t>
      </w:r>
      <w:hyperlink r:id="rId6" w:history="1">
        <w:r>
          <w:rPr>
            <w:rStyle w:val="Hyperlink"/>
            <w:rFonts w:ascii="Times New Roman" w:hAnsi="Times New Roman" w:cs="Times New Roman"/>
            <w:sz w:val="28"/>
            <w:szCs w:val="28"/>
            <w:lang w:val="ru-RU"/>
          </w:rPr>
          <w:t>https://486.tvoysadik.ru/upload/ts486_new/files/ae/55/ae5536c52dadf9bd380dd089777039b9.pdf</w:t>
        </w:r>
      </w:hyperlink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6. </w:t>
      </w:r>
      <w:r>
        <w:rPr>
          <w:rFonts w:ascii="Times New Roman" w:hAnsi="Times New Roman" w:cs="Times New Roman"/>
          <w:sz w:val="28"/>
          <w:szCs w:val="28"/>
          <w:lang w:val="ru-RU"/>
        </w:rPr>
        <w:t>Репин Ю.В. Безопасность и защита человека в чрезвычайных ситуациях. М., Дрофа, 2005. 191 с.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7 .</w:t>
      </w:r>
      <w:r>
        <w:rPr>
          <w:rFonts w:ascii="Times New Roman" w:hAnsi="Times New Roman" w:cs="Times New Roman"/>
          <w:sz w:val="28"/>
          <w:szCs w:val="28"/>
          <w:shd w:val="clear" w:color="auto" w:fill="FEFEFE"/>
          <w:lang w:val="ru-RU"/>
        </w:rPr>
        <w:t>Указ Президента Российской Федерации от 17.05.2023 г. № 358 «О Стратегии комплексной безопасности детей в Российской Федерации на период до 2030 года».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 xml:space="preserve">8. </w:t>
      </w:r>
      <w:r>
        <w:rPr>
          <w:rFonts w:ascii="Times New Roman" w:hAnsi="Times New Roman" w:cs="Times New Roman"/>
          <w:color w:val="1A1A1A"/>
          <w:sz w:val="28"/>
          <w:szCs w:val="28"/>
          <w:shd w:val="clear" w:color="auto" w:fill="FFFFFF"/>
          <w:lang w:val="ru-RU"/>
        </w:rPr>
        <w:t>Федеральный государственный образовательный стандарт дошкольного образования от 17.10.213. №1155 [Электронный ресурс] //Министерство образования и науки Российской Федерации. Документы.</w:t>
      </w:r>
      <w:hyperlink r:id="rId7" w:history="1"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https</w:t>
        </w:r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://</w:t>
        </w:r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legalacts</w:t>
        </w:r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.</w:t>
        </w:r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ru</w:t>
        </w:r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doc</w:t>
        </w:r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/</w:t>
        </w:r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prikaz</w:t>
        </w:r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minobrnauki</w:t>
        </w:r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rossii</w:t>
        </w:r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</w:t>
        </w:r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ot</w:t>
        </w:r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-17102013-</w:t>
        </w:r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</w:rPr>
          <w:t>n</w:t>
        </w:r>
        <w:r>
          <w:rPr>
            <w:rStyle w:val="Hyperlink"/>
            <w:rFonts w:ascii="Times New Roman" w:hAnsi="Times New Roman" w:cs="Times New Roman"/>
            <w:sz w:val="28"/>
            <w:szCs w:val="28"/>
            <w:shd w:val="clear" w:color="auto" w:fill="FFFFFF"/>
            <w:lang w:val="ru-RU"/>
          </w:rPr>
          <w:t>-1155/</w:t>
        </w:r>
      </w:hyperlink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</w:pPr>
      <w:r>
        <w:rPr>
          <w:rFonts w:ascii="Times New Roman" w:hAnsi="Times New Roman" w:cs="Times New Roman"/>
          <w:sz w:val="28"/>
          <w:szCs w:val="28"/>
          <w:shd w:val="clear" w:color="auto" w:fill="FFFFFF"/>
          <w:lang w:val="ru-RU"/>
        </w:rPr>
        <w:t>9. Хухлаева О. В. Терапевтические сказки в коррекционной работе с детьми Москва: Форум, 2012. - 152 с.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sz w:val="28"/>
          <w:szCs w:val="28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both"/>
        <w:rPr>
          <w:rFonts w:cs="Times New Roman"/>
          <w:lang w:val="ru-RU"/>
        </w:rPr>
      </w:pP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1.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Краткий анализ воспитательной практики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</w:rPr>
        <w:t>SWOT</w:t>
      </w:r>
      <w:r>
        <w:rPr>
          <w:rFonts w:ascii="Times New Roman" w:hAnsi="Times New Roman" w:cs="Times New Roman"/>
          <w:sz w:val="28"/>
          <w:szCs w:val="28"/>
          <w:lang w:val="ru-RU"/>
        </w:rPr>
        <w:t xml:space="preserve"> - анализ воспитательной практики 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Успешное воспитание дошкольников в формате 4Д: Дети-Добро-Дружба-Дело»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5211"/>
        <w:gridCol w:w="5211"/>
      </w:tblGrid>
      <w:tr w:rsidR="005A247D" w:rsidRPr="0055189B">
        <w:tc>
          <w:tcPr>
            <w:tcW w:w="5211" w:type="dxa"/>
          </w:tcPr>
          <w:p w:rsidR="005A247D" w:rsidRPr="0055189B" w:rsidRDefault="005A247D" w:rsidP="00656C07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518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Внутренние факторы</w:t>
            </w:r>
          </w:p>
        </w:tc>
        <w:tc>
          <w:tcPr>
            <w:tcW w:w="5211" w:type="dxa"/>
          </w:tcPr>
          <w:p w:rsidR="005A247D" w:rsidRPr="0055189B" w:rsidRDefault="005A247D" w:rsidP="00656C07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</w:pPr>
            <w:r w:rsidRPr="0055189B">
              <w:rPr>
                <w:rFonts w:ascii="Times New Roman" w:hAnsi="Times New Roman" w:cs="Times New Roman"/>
                <w:b/>
                <w:bCs/>
                <w:color w:val="000000"/>
                <w:sz w:val="24"/>
                <w:szCs w:val="24"/>
                <w:lang w:val="ru-RU"/>
              </w:rPr>
              <w:t>Внешние факторы</w:t>
            </w:r>
          </w:p>
        </w:tc>
      </w:tr>
      <w:tr w:rsidR="005A247D" w:rsidRPr="0055189B">
        <w:tc>
          <w:tcPr>
            <w:tcW w:w="5211" w:type="dxa"/>
          </w:tcPr>
          <w:p w:rsidR="005A247D" w:rsidRPr="0055189B" w:rsidRDefault="005A247D" w:rsidP="00656C07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518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Сильные стороны</w:t>
            </w:r>
          </w:p>
        </w:tc>
        <w:tc>
          <w:tcPr>
            <w:tcW w:w="5211" w:type="dxa"/>
          </w:tcPr>
          <w:p w:rsidR="005A247D" w:rsidRPr="0055189B" w:rsidRDefault="005A247D" w:rsidP="00656C07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518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Возможности</w:t>
            </w:r>
          </w:p>
        </w:tc>
      </w:tr>
      <w:tr w:rsidR="005A247D" w:rsidRPr="0055189B">
        <w:tc>
          <w:tcPr>
            <w:tcW w:w="5211" w:type="dxa"/>
          </w:tcPr>
          <w:p w:rsidR="005A247D" w:rsidRPr="0055189B" w:rsidRDefault="005A247D" w:rsidP="005A247D">
            <w:pPr>
              <w:widowControl w:val="0"/>
              <w:adjustRightInd w:val="0"/>
              <w:snapToGrid w:val="0"/>
              <w:spacing w:line="360" w:lineRule="auto"/>
              <w:ind w:firstLineChars="125" w:firstLine="3168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1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Сплоченность всех участников образовательного процесса, позволяющая детям вступить в мир новых взаимоотношений, успешно адаптироваться в нем, разрешать проблемные ситуации, проявлять чувственное познание, активно действовать. Повышение психолого-педагогической компетентности родителей посредством индивидуальных консультаций, бесед, практических занятий, а также проектов, реализуемых в группе.</w:t>
            </w:r>
          </w:p>
        </w:tc>
        <w:tc>
          <w:tcPr>
            <w:tcW w:w="5211" w:type="dxa"/>
          </w:tcPr>
          <w:p w:rsidR="005A247D" w:rsidRPr="0055189B" w:rsidRDefault="005A247D" w:rsidP="00656C07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1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Возможности - это родители, принявшие своего ребенка со всеми его особенностями и готовые к активным действиям. Родители готовые к активному и продуктивному диалогу.</w:t>
            </w:r>
          </w:p>
          <w:p w:rsidR="005A247D" w:rsidRPr="0055189B" w:rsidRDefault="005A247D" w:rsidP="00656C07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A247D" w:rsidRPr="0055189B">
        <w:tc>
          <w:tcPr>
            <w:tcW w:w="5211" w:type="dxa"/>
          </w:tcPr>
          <w:p w:rsidR="005A247D" w:rsidRPr="0055189B" w:rsidRDefault="005A247D" w:rsidP="00656C07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518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Слабые стороны</w:t>
            </w:r>
          </w:p>
        </w:tc>
        <w:tc>
          <w:tcPr>
            <w:tcW w:w="5211" w:type="dxa"/>
          </w:tcPr>
          <w:p w:rsidR="005A247D" w:rsidRPr="0055189B" w:rsidRDefault="005A247D" w:rsidP="00656C07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</w:pPr>
            <w:r w:rsidRPr="0055189B">
              <w:rPr>
                <w:rFonts w:ascii="Times New Roman" w:hAnsi="Times New Roman" w:cs="Times New Roman"/>
                <w:i/>
                <w:iCs/>
                <w:color w:val="000000"/>
                <w:sz w:val="24"/>
                <w:szCs w:val="24"/>
                <w:lang w:val="ru-RU"/>
              </w:rPr>
              <w:t>Угрозы (риски)</w:t>
            </w:r>
          </w:p>
        </w:tc>
      </w:tr>
      <w:tr w:rsidR="005A247D" w:rsidRPr="0055189B">
        <w:tc>
          <w:tcPr>
            <w:tcW w:w="5211" w:type="dxa"/>
          </w:tcPr>
          <w:p w:rsidR="005A247D" w:rsidRPr="0055189B" w:rsidRDefault="005A247D" w:rsidP="00656C07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1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 целью расширения кругозора детей и их представлений об окружающем мире необходимо использовать различные способы. Но в соответствии с санитарно-эпидемиологическими требованиями к работе с интерактивными досками и иными электронными средствами обучения (ЭСО): «</w:t>
            </w:r>
            <w:r w:rsidRPr="0055189B">
              <w:rPr>
                <w:rFonts w:ascii="Times New Roman" w:hAnsi="Times New Roman" w:cs="Times New Roman"/>
                <w:sz w:val="24"/>
                <w:szCs w:val="24"/>
                <w:shd w:val="clear" w:color="auto" w:fill="FFFFFF"/>
                <w:lang w:val="ru-RU"/>
              </w:rPr>
              <w:t>Занятия с использованием ЭСО в возрастных группах до 5 лет не проводятся». Ц</w:t>
            </w:r>
            <w:r w:rsidRPr="0055189B">
              <w:rPr>
                <w:rFonts w:ascii="Times New Roman" w:hAnsi="Times New Roman" w:cs="Times New Roman"/>
                <w:color w:val="111111"/>
                <w:sz w:val="24"/>
                <w:szCs w:val="24"/>
                <w:shd w:val="clear" w:color="auto" w:fill="FFFFFF"/>
                <w:lang w:val="ru-RU"/>
              </w:rPr>
              <w:t>елевые прогулки: организованные выходы за пределы территории детского сада, на небольшое расстояние (до 2 км); экскурсии (как правило, музейная): 1 раз в месяц, начиная со средней группы. Педагоги группы раннего возраста ограничены в  применяемых методах, но решить поставленные задачи можно с помощью родителей.</w:t>
            </w:r>
          </w:p>
        </w:tc>
        <w:tc>
          <w:tcPr>
            <w:tcW w:w="5211" w:type="dxa"/>
          </w:tcPr>
          <w:p w:rsidR="005A247D" w:rsidRPr="0055189B" w:rsidRDefault="005A247D" w:rsidP="00656C07">
            <w:pPr>
              <w:widowControl w:val="0"/>
              <w:adjustRightInd w:val="0"/>
              <w:snapToGrid w:val="0"/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 w:rsidRPr="00551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Адаптация дошкольников раннего возраста, это сугубо индивидуальный процесс, зависит от многих факторов, в частности: физиологическая и психологическая готовность детей к новому социокультурному пространству детского сада. Также родители могут являться и угрозой (рисками), так как необходимо пройти стадию принятия своего ребенка со всеми его особенностями. Поэтому родители (законные представители) не всегда готовы к открытому и продуктивному диалогу с педагог</w:t>
            </w:r>
            <w:bookmarkStart w:id="0" w:name="_GoBack"/>
            <w:bookmarkEnd w:id="0"/>
            <w:r w:rsidRPr="0055189B"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ами ДОО.</w:t>
            </w:r>
          </w:p>
        </w:tc>
      </w:tr>
    </w:tbl>
    <w:p w:rsidR="005A247D" w:rsidRDefault="005A247D" w:rsidP="005A247D">
      <w:pPr>
        <w:adjustRightInd w:val="0"/>
        <w:snapToGrid w:val="0"/>
        <w:spacing w:line="360" w:lineRule="auto"/>
        <w:ind w:firstLineChars="125" w:firstLine="316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A247D" w:rsidRDefault="005A247D" w:rsidP="0055189B">
      <w:pPr>
        <w:wordWrap w:val="0"/>
        <w:adjustRightInd w:val="0"/>
        <w:snapToGrid w:val="0"/>
        <w:spacing w:line="360" w:lineRule="auto"/>
        <w:ind w:firstLineChars="125" w:firstLine="31680"/>
        <w:jc w:val="right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Приложение № 2.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center"/>
        <w:rPr>
          <w:rFonts w:ascii="Times New Roman" w:hAnsi="Times New Roman" w:cs="Times New Roman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План-график реализации воспитательной практики</w:t>
      </w:r>
    </w:p>
    <w:p w:rsidR="005A247D" w:rsidRDefault="005A247D" w:rsidP="0055189B">
      <w:pPr>
        <w:adjustRightInd w:val="0"/>
        <w:snapToGrid w:val="0"/>
        <w:spacing w:line="360" w:lineRule="auto"/>
        <w:ind w:firstLineChars="125" w:firstLine="31680"/>
        <w:jc w:val="center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  <w:r>
        <w:rPr>
          <w:rFonts w:ascii="Times New Roman" w:hAnsi="Times New Roman" w:cs="Times New Roman"/>
          <w:sz w:val="28"/>
          <w:szCs w:val="28"/>
          <w:lang w:val="ru-RU"/>
        </w:rPr>
        <w:t>«</w:t>
      </w:r>
      <w:r>
        <w:rPr>
          <w:rFonts w:ascii="Times New Roman" w:hAnsi="Times New Roman" w:cs="Times New Roman"/>
          <w:color w:val="000000"/>
          <w:sz w:val="28"/>
          <w:szCs w:val="28"/>
          <w:lang w:val="ru-RU"/>
        </w:rPr>
        <w:t>Успешное воспитание дошкольников в формате 4Д: Дети-Добро-Дружба-Дело»</w:t>
      </w:r>
    </w:p>
    <w:tbl>
      <w:tblPr>
        <w:tblW w:w="0" w:type="auto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A0"/>
      </w:tblPr>
      <w:tblGrid>
        <w:gridCol w:w="675"/>
        <w:gridCol w:w="5686"/>
        <w:gridCol w:w="1842"/>
        <w:gridCol w:w="8"/>
        <w:gridCol w:w="2211"/>
      </w:tblGrid>
      <w:tr w:rsidR="005A247D" w:rsidRPr="0055189B">
        <w:trPr>
          <w:trHeight w:val="1134"/>
        </w:trPr>
        <w:tc>
          <w:tcPr>
            <w:tcW w:w="675" w:type="dxa"/>
          </w:tcPr>
          <w:p w:rsidR="005A247D" w:rsidRDefault="005A24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№</w:t>
            </w:r>
          </w:p>
        </w:tc>
        <w:tc>
          <w:tcPr>
            <w:tcW w:w="5686" w:type="dxa"/>
            <w:vAlign w:val="center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Наименование этапа</w:t>
            </w:r>
          </w:p>
        </w:tc>
        <w:tc>
          <w:tcPr>
            <w:tcW w:w="1850" w:type="dxa"/>
            <w:gridSpan w:val="2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Длительность</w:t>
            </w:r>
          </w:p>
          <w:p w:rsidR="005A247D" w:rsidRDefault="005A24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Все компоненты (направления) ВП выстраиваются параллельно, дополняя друг друга</w:t>
            </w:r>
          </w:p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11" w:type="dxa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Временные рамки проекта</w:t>
            </w:r>
          </w:p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(зависят от индивидуальных особенностей детей и их родителей)</w:t>
            </w:r>
          </w:p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</w:tr>
      <w:tr w:rsidR="005A247D" w:rsidRPr="0055189B">
        <w:trPr>
          <w:trHeight w:val="736"/>
        </w:trPr>
        <w:tc>
          <w:tcPr>
            <w:tcW w:w="675" w:type="dxa"/>
            <w:vMerge w:val="restart"/>
            <w:vAlign w:val="center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1.</w:t>
            </w:r>
          </w:p>
        </w:tc>
        <w:tc>
          <w:tcPr>
            <w:tcW w:w="9747" w:type="dxa"/>
            <w:gridSpan w:val="4"/>
            <w:vAlign w:val="center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Направление/задача: </w:t>
            </w:r>
          </w:p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Успешная адаптация и абилитация дошкольников с ОВЗ по слуху:</w:t>
            </w:r>
          </w:p>
        </w:tc>
      </w:tr>
      <w:tr w:rsidR="005A247D">
        <w:trPr>
          <w:trHeight w:val="624"/>
        </w:trPr>
        <w:tc>
          <w:tcPr>
            <w:tcW w:w="675" w:type="dxa"/>
            <w:vMerge/>
          </w:tcPr>
          <w:p w:rsidR="005A247D" w:rsidRDefault="005A24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86" w:type="dxa"/>
            <w:vAlign w:val="center"/>
          </w:tcPr>
          <w:p w:rsidR="005A247D" w:rsidRDefault="005A24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реализация адаптационной программы «Легко привыкаем к детскому саду»</w:t>
            </w:r>
          </w:p>
        </w:tc>
        <w:tc>
          <w:tcPr>
            <w:tcW w:w="1850" w:type="dxa"/>
            <w:gridSpan w:val="2"/>
            <w:vAlign w:val="center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 недель</w:t>
            </w:r>
          </w:p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2211" w:type="dxa"/>
            <w:vAlign w:val="center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Сентябрь-ноябрь</w:t>
            </w:r>
          </w:p>
        </w:tc>
      </w:tr>
      <w:tr w:rsidR="005A247D">
        <w:trPr>
          <w:trHeight w:val="448"/>
        </w:trPr>
        <w:tc>
          <w:tcPr>
            <w:tcW w:w="675" w:type="dxa"/>
            <w:vMerge/>
          </w:tcPr>
          <w:p w:rsidR="005A247D" w:rsidRDefault="005A24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86" w:type="dxa"/>
            <w:vAlign w:val="center"/>
          </w:tcPr>
          <w:p w:rsidR="005A247D" w:rsidRDefault="005A24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внедрение игровой деятельности, арт-терапии «Игры на ковре-самолете», «Волшебный лес»</w:t>
            </w:r>
          </w:p>
        </w:tc>
        <w:tc>
          <w:tcPr>
            <w:tcW w:w="1850" w:type="dxa"/>
            <w:gridSpan w:val="2"/>
            <w:vAlign w:val="center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 недель</w:t>
            </w:r>
          </w:p>
        </w:tc>
        <w:tc>
          <w:tcPr>
            <w:tcW w:w="2211" w:type="dxa"/>
            <w:vAlign w:val="center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Декабрь-февраль</w:t>
            </w:r>
          </w:p>
        </w:tc>
      </w:tr>
      <w:tr w:rsidR="005A247D">
        <w:trPr>
          <w:trHeight w:val="1817"/>
        </w:trPr>
        <w:tc>
          <w:tcPr>
            <w:tcW w:w="675" w:type="dxa"/>
            <w:vMerge/>
          </w:tcPr>
          <w:p w:rsidR="005A247D" w:rsidRDefault="005A24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86" w:type="dxa"/>
            <w:vAlign w:val="center"/>
          </w:tcPr>
          <w:p w:rsidR="005A247D" w:rsidRDefault="005A24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применение кайдзен технологии в организации предметно-развивающей образовательной дошкольной среды, формирование безопасной культуры и   бережливого мышления: серия совместной образовательной деятельности «Уроки безопасности», «Бережливый детский сад», «В гостях у мудрого Муравьишки», «Помоги природе»</w:t>
            </w:r>
          </w:p>
        </w:tc>
        <w:tc>
          <w:tcPr>
            <w:tcW w:w="1850" w:type="dxa"/>
            <w:gridSpan w:val="2"/>
            <w:vAlign w:val="center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12 недель</w:t>
            </w:r>
          </w:p>
        </w:tc>
        <w:tc>
          <w:tcPr>
            <w:tcW w:w="2211" w:type="dxa"/>
            <w:vAlign w:val="center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Март-май</w:t>
            </w:r>
          </w:p>
        </w:tc>
      </w:tr>
      <w:tr w:rsidR="005A247D" w:rsidRPr="0055189B">
        <w:trPr>
          <w:trHeight w:val="601"/>
        </w:trPr>
        <w:tc>
          <w:tcPr>
            <w:tcW w:w="675" w:type="dxa"/>
            <w:vMerge w:val="restart"/>
            <w:vAlign w:val="center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2.</w:t>
            </w:r>
          </w:p>
        </w:tc>
        <w:tc>
          <w:tcPr>
            <w:tcW w:w="9747" w:type="dxa"/>
            <w:gridSpan w:val="4"/>
            <w:vAlign w:val="center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Направление/задача:</w:t>
            </w:r>
          </w:p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Развитие эмоционально-личностного компонента дошкольников:</w:t>
            </w:r>
          </w:p>
        </w:tc>
      </w:tr>
      <w:tr w:rsidR="005A247D">
        <w:trPr>
          <w:trHeight w:val="843"/>
        </w:trPr>
        <w:tc>
          <w:tcPr>
            <w:tcW w:w="675" w:type="dxa"/>
            <w:vMerge/>
          </w:tcPr>
          <w:p w:rsidR="005A247D" w:rsidRDefault="005A24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86" w:type="dxa"/>
            <w:vAlign w:val="center"/>
          </w:tcPr>
          <w:p w:rsidR="005A247D" w:rsidRDefault="005A24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«Путешествие в удивительную страну эмоций», «Азбука эмоций», «Дружат дети на планете»</w:t>
            </w:r>
          </w:p>
        </w:tc>
        <w:tc>
          <w:tcPr>
            <w:tcW w:w="1850" w:type="dxa"/>
            <w:gridSpan w:val="2"/>
            <w:vAlign w:val="center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8 недель</w:t>
            </w:r>
          </w:p>
        </w:tc>
        <w:tc>
          <w:tcPr>
            <w:tcW w:w="2211" w:type="dxa"/>
            <w:vAlign w:val="center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Сентябрь, декабрь, февраль, май</w:t>
            </w:r>
          </w:p>
        </w:tc>
      </w:tr>
      <w:tr w:rsidR="005A247D" w:rsidRPr="0055189B">
        <w:trPr>
          <w:trHeight w:val="472"/>
        </w:trPr>
        <w:tc>
          <w:tcPr>
            <w:tcW w:w="675" w:type="dxa"/>
            <w:vMerge w:val="restart"/>
            <w:vAlign w:val="center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3.</w:t>
            </w:r>
          </w:p>
        </w:tc>
        <w:tc>
          <w:tcPr>
            <w:tcW w:w="9747" w:type="dxa"/>
            <w:gridSpan w:val="4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Направление/задача: </w:t>
            </w:r>
          </w:p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Сотрудничество родитель-ребенок-педагог:</w:t>
            </w:r>
          </w:p>
        </w:tc>
      </w:tr>
      <w:tr w:rsidR="005A247D" w:rsidRPr="0055189B">
        <w:trPr>
          <w:trHeight w:val="495"/>
        </w:trPr>
        <w:tc>
          <w:tcPr>
            <w:tcW w:w="675" w:type="dxa"/>
            <w:vMerge/>
          </w:tcPr>
          <w:p w:rsidR="005A247D" w:rsidRDefault="005A24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86" w:type="dxa"/>
          </w:tcPr>
          <w:p w:rsidR="005A247D" w:rsidRDefault="005A24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анкетирование, консультирование родителей</w:t>
            </w:r>
          </w:p>
        </w:tc>
        <w:tc>
          <w:tcPr>
            <w:tcW w:w="4061" w:type="dxa"/>
            <w:gridSpan w:val="3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В течение всего периода  реализации ВП</w:t>
            </w:r>
          </w:p>
        </w:tc>
      </w:tr>
      <w:tr w:rsidR="005A247D">
        <w:trPr>
          <w:trHeight w:val="256"/>
        </w:trPr>
        <w:tc>
          <w:tcPr>
            <w:tcW w:w="675" w:type="dxa"/>
            <w:vMerge/>
          </w:tcPr>
          <w:p w:rsidR="005A247D" w:rsidRDefault="005A24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86" w:type="dxa"/>
          </w:tcPr>
          <w:p w:rsidR="005A247D" w:rsidRDefault="005A24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тренинговые занятия «Мы разные, но мы - вместе»</w:t>
            </w:r>
          </w:p>
        </w:tc>
        <w:tc>
          <w:tcPr>
            <w:tcW w:w="1842" w:type="dxa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 недель</w:t>
            </w:r>
          </w:p>
        </w:tc>
        <w:tc>
          <w:tcPr>
            <w:tcW w:w="2219" w:type="dxa"/>
            <w:gridSpan w:val="2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</w:tr>
      <w:tr w:rsidR="005A247D">
        <w:trPr>
          <w:trHeight w:val="288"/>
        </w:trPr>
        <w:tc>
          <w:tcPr>
            <w:tcW w:w="675" w:type="dxa"/>
            <w:vMerge/>
          </w:tcPr>
          <w:p w:rsidR="005A247D" w:rsidRDefault="005A24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86" w:type="dxa"/>
          </w:tcPr>
          <w:p w:rsidR="005A247D" w:rsidRDefault="005A24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 xml:space="preserve"> лекции-беседы «Страна счастья»</w:t>
            </w:r>
          </w:p>
        </w:tc>
        <w:tc>
          <w:tcPr>
            <w:tcW w:w="1842" w:type="dxa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18 недель</w:t>
            </w:r>
          </w:p>
        </w:tc>
        <w:tc>
          <w:tcPr>
            <w:tcW w:w="2219" w:type="dxa"/>
            <w:gridSpan w:val="2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Сентябрь-май</w:t>
            </w:r>
          </w:p>
        </w:tc>
      </w:tr>
      <w:tr w:rsidR="005A247D">
        <w:trPr>
          <w:trHeight w:val="592"/>
        </w:trPr>
        <w:tc>
          <w:tcPr>
            <w:tcW w:w="675" w:type="dxa"/>
            <w:vMerge/>
          </w:tcPr>
          <w:p w:rsidR="005A247D" w:rsidRDefault="005A24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86" w:type="dxa"/>
          </w:tcPr>
          <w:p w:rsidR="005A247D" w:rsidRDefault="005A24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проектная деятельность «Я здоровым быть хочу», «Моя здоровая семья», «На прогулку всей семьей»</w:t>
            </w:r>
          </w:p>
        </w:tc>
        <w:tc>
          <w:tcPr>
            <w:tcW w:w="1842" w:type="dxa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15 недель</w:t>
            </w:r>
          </w:p>
        </w:tc>
        <w:tc>
          <w:tcPr>
            <w:tcW w:w="2219" w:type="dxa"/>
            <w:gridSpan w:val="2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Январь-апрель</w:t>
            </w:r>
          </w:p>
        </w:tc>
      </w:tr>
      <w:tr w:rsidR="005A247D">
        <w:trPr>
          <w:trHeight w:val="496"/>
        </w:trPr>
        <w:tc>
          <w:tcPr>
            <w:tcW w:w="675" w:type="dxa"/>
            <w:vMerge/>
          </w:tcPr>
          <w:p w:rsidR="005A247D" w:rsidRDefault="005A24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</w:p>
        </w:tc>
        <w:tc>
          <w:tcPr>
            <w:tcW w:w="5686" w:type="dxa"/>
          </w:tcPr>
          <w:p w:rsidR="005A247D" w:rsidRDefault="005A247D">
            <w:pPr>
              <w:adjustRightInd w:val="0"/>
              <w:snapToGrid w:val="0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создание семейного альбома «Знакомьтесь, это – Я!», «Я и моя семья»</w:t>
            </w:r>
          </w:p>
        </w:tc>
        <w:tc>
          <w:tcPr>
            <w:tcW w:w="1842" w:type="dxa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6 недель</w:t>
            </w:r>
          </w:p>
        </w:tc>
        <w:tc>
          <w:tcPr>
            <w:tcW w:w="2219" w:type="dxa"/>
            <w:gridSpan w:val="2"/>
          </w:tcPr>
          <w:p w:rsidR="005A247D" w:rsidRDefault="005A247D">
            <w:pPr>
              <w:adjustRightInd w:val="0"/>
              <w:snapToGrid w:val="0"/>
              <w:jc w:val="center"/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</w:pPr>
            <w:r>
              <w:rPr>
                <w:rFonts w:ascii="Times New Roman" w:hAnsi="Times New Roman" w:cs="Times New Roman"/>
                <w:color w:val="000000"/>
                <w:sz w:val="24"/>
                <w:szCs w:val="24"/>
                <w:lang w:val="ru-RU"/>
              </w:rPr>
              <w:t>Октябрь- декабрь</w:t>
            </w:r>
          </w:p>
        </w:tc>
      </w:tr>
    </w:tbl>
    <w:p w:rsidR="005A247D" w:rsidRDefault="005A247D" w:rsidP="005A247D">
      <w:pPr>
        <w:adjustRightInd w:val="0"/>
        <w:snapToGrid w:val="0"/>
        <w:spacing w:line="360" w:lineRule="auto"/>
        <w:ind w:firstLineChars="125" w:firstLine="31680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p w:rsidR="005A247D" w:rsidRDefault="005A247D">
      <w:pPr>
        <w:adjustRightInd w:val="0"/>
        <w:snapToGrid w:val="0"/>
        <w:spacing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  <w:lang w:val="ru-RU"/>
        </w:rPr>
      </w:pPr>
    </w:p>
    <w:sectPr w:rsidR="005A247D" w:rsidSect="00AA5ED1">
      <w:pgSz w:w="11906" w:h="16838"/>
      <w:pgMar w:top="850" w:right="850" w:bottom="850" w:left="850" w:header="720" w:footer="720" w:gutter="0"/>
      <w:cols w:space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imSun">
    <w:altName w:val="§­§°§®§Ц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85DAEE14"/>
    <w:multiLevelType w:val="singleLevel"/>
    <w:tmpl w:val="85DAEE14"/>
    <w:lvl w:ilvl="0">
      <w:start w:val="1"/>
      <w:numFmt w:val="decimal"/>
      <w:suff w:val="space"/>
      <w:lvlText w:val="%1.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5"/>
  <w:embedSystemFonts/>
  <w:defaultTabStop w:val="708"/>
  <w:doNotHyphenateCaps/>
  <w:drawingGridVerticalSpacing w:val="156"/>
  <w:noPunctuationKerning/>
  <w:characterSpacingControl w:val="doNotCompress"/>
  <w:doNotValidateAgainstSchema/>
  <w:doNotDemarcateInvalidXml/>
  <w:compat>
    <w:doNotWrapTextWithPunct/>
    <w:doNotUseEastAsianBreakRules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F55194"/>
    <w:rsid w:val="000504C7"/>
    <w:rsid w:val="000B30AA"/>
    <w:rsid w:val="0016498F"/>
    <w:rsid w:val="002109EF"/>
    <w:rsid w:val="00290C25"/>
    <w:rsid w:val="002F0F31"/>
    <w:rsid w:val="003171D6"/>
    <w:rsid w:val="003867CE"/>
    <w:rsid w:val="003D2593"/>
    <w:rsid w:val="00457F7F"/>
    <w:rsid w:val="0050121C"/>
    <w:rsid w:val="0055189B"/>
    <w:rsid w:val="005A247D"/>
    <w:rsid w:val="00656C07"/>
    <w:rsid w:val="0069604E"/>
    <w:rsid w:val="006C36E3"/>
    <w:rsid w:val="007568B8"/>
    <w:rsid w:val="007972E8"/>
    <w:rsid w:val="007B061A"/>
    <w:rsid w:val="008014D0"/>
    <w:rsid w:val="009A5ECC"/>
    <w:rsid w:val="009A6243"/>
    <w:rsid w:val="00A36B99"/>
    <w:rsid w:val="00A51568"/>
    <w:rsid w:val="00AA5ED1"/>
    <w:rsid w:val="00AF5460"/>
    <w:rsid w:val="00B870EF"/>
    <w:rsid w:val="00CB105D"/>
    <w:rsid w:val="00D33D65"/>
    <w:rsid w:val="00E25848"/>
    <w:rsid w:val="00EF2F03"/>
    <w:rsid w:val="00F55194"/>
    <w:rsid w:val="00F74F03"/>
    <w:rsid w:val="00FE4C8D"/>
    <w:rsid w:val="00FF6792"/>
    <w:rsid w:val="04036024"/>
    <w:rsid w:val="04893CFE"/>
    <w:rsid w:val="0C967D5E"/>
    <w:rsid w:val="13951B3B"/>
    <w:rsid w:val="16FE703A"/>
    <w:rsid w:val="17CC781A"/>
    <w:rsid w:val="18AA1E04"/>
    <w:rsid w:val="1F234F87"/>
    <w:rsid w:val="202F6C59"/>
    <w:rsid w:val="23F4608B"/>
    <w:rsid w:val="2565243B"/>
    <w:rsid w:val="29FA7EDC"/>
    <w:rsid w:val="2A1A17A3"/>
    <w:rsid w:val="31F46360"/>
    <w:rsid w:val="321E1A2E"/>
    <w:rsid w:val="32923106"/>
    <w:rsid w:val="38EA5876"/>
    <w:rsid w:val="38FF292C"/>
    <w:rsid w:val="3CFB4C5D"/>
    <w:rsid w:val="3EE427BB"/>
    <w:rsid w:val="414428A7"/>
    <w:rsid w:val="46D3757B"/>
    <w:rsid w:val="482545D5"/>
    <w:rsid w:val="51124210"/>
    <w:rsid w:val="5B3C0DBD"/>
    <w:rsid w:val="64805EEB"/>
    <w:rsid w:val="65541E4C"/>
    <w:rsid w:val="6C336C7F"/>
    <w:rsid w:val="6EE05876"/>
    <w:rsid w:val="6F2F2F5F"/>
    <w:rsid w:val="73A547E4"/>
    <w:rsid w:val="77E42641"/>
    <w:rsid w:val="78F067F6"/>
    <w:rsid w:val="7F47795F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SimSu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Hyperlink" w:locked="1" w:semiHidden="0" w:uiPriority="0" w:unhideWhenUsed="0"/>
    <w:lsdException w:name="Strong" w:locked="1" w:semiHidden="0" w:uiPriority="0" w:unhideWhenUsed="0" w:qFormat="1"/>
    <w:lsdException w:name="Emphasis" w:locked="1" w:semiHidden="0" w:uiPriority="0" w:unhideWhenUsed="0" w:qFormat="1"/>
    <w:lsdException w:name="Normal (Web)" w:locked="1" w:semiHidden="0" w:uiPriority="0" w:unhideWhenUsed="0"/>
    <w:lsdException w:name="Normal Table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AA5ED1"/>
    <w:rPr>
      <w:rFonts w:ascii="Calibri" w:hAnsi="Calibri" w:cs="Calibri"/>
      <w:sz w:val="20"/>
      <w:szCs w:val="20"/>
      <w:lang w:val="en-US" w:eastAsia="zh-CN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AA5ED1"/>
    <w:rPr>
      <w:color w:val="0000FF"/>
      <w:u w:val="single"/>
    </w:rPr>
  </w:style>
  <w:style w:type="paragraph" w:styleId="NormalWeb">
    <w:name w:val="Normal (Web)"/>
    <w:basedOn w:val="Normal"/>
    <w:uiPriority w:val="99"/>
    <w:rsid w:val="00AA5ED1"/>
    <w:pPr>
      <w:spacing w:before="100" w:beforeAutospacing="1" w:after="100" w:afterAutospacing="1"/>
    </w:pPr>
    <w:rPr>
      <w:rFonts w:ascii="Times New Roman" w:hAnsi="Times New Roman" w:cs="Times New Roman"/>
      <w:sz w:val="24"/>
      <w:szCs w:val="24"/>
      <w:lang w:val="ru-RU" w:eastAsia="ru-RU"/>
    </w:rPr>
  </w:style>
  <w:style w:type="table" w:styleId="TableGrid">
    <w:name w:val="Table Grid"/>
    <w:basedOn w:val="TableNormal"/>
    <w:uiPriority w:val="99"/>
    <w:rsid w:val="00AA5ED1"/>
    <w:pPr>
      <w:widowControl w:val="0"/>
      <w:jc w:val="both"/>
    </w:pPr>
    <w:rPr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s://legalacts.ru/doc/prikaz-minobrnauki-rossii-ot-17102013-n-1155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hyperlink" Target="https://486.tvoysadik.ru/upload/ts486_new/files/ae/55/ae5536c52dadf9bd380dd089777039b9.pdf" TargetMode="External"/><Relationship Id="rId5" Type="http://schemas.openxmlformats.org/officeDocument/2006/relationships/hyperlink" Target="http://publication.pravo.gov.ru/Document/View/0001202212280044?pageSize=100&amp;index=1" TargetMode="Externa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70</TotalTime>
  <Pages>10</Pages>
  <Words>2432</Words>
  <Characters>13868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Дима&amp;Анна</dc:creator>
  <cp:keywords/>
  <dc:description/>
  <cp:lastModifiedBy>Андрей</cp:lastModifiedBy>
  <cp:revision>5</cp:revision>
  <dcterms:created xsi:type="dcterms:W3CDTF">2023-10-25T17:04:00Z</dcterms:created>
  <dcterms:modified xsi:type="dcterms:W3CDTF">2023-11-08T06:53:00Z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1049-12.2.0.13266</vt:lpwstr>
  </property>
  <property fmtid="{D5CDD505-2E9C-101B-9397-08002B2CF9AE}" pid="3" name="ICV">
    <vt:lpwstr>31D7F2D8373343B2BBA929874B91194C_12</vt:lpwstr>
  </property>
</Properties>
</file>